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4438"/>
      </w:tblGrid>
      <w:tr w:rsidR="00AC5DAE" w:rsidRPr="00651983" w14:paraId="0BB97F4F" w14:textId="77777777" w:rsidTr="00E71B83">
        <w:trPr>
          <w:trHeight w:val="828"/>
        </w:trPr>
        <w:tc>
          <w:tcPr>
            <w:tcW w:w="9242" w:type="dxa"/>
            <w:gridSpan w:val="2"/>
          </w:tcPr>
          <w:p w14:paraId="355EAA56" w14:textId="77777777" w:rsidR="00AC5DAE" w:rsidRPr="00AC5DAE" w:rsidRDefault="00AC5DAE" w:rsidP="00AC5D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C5DAE">
              <w:rPr>
                <w:rFonts w:ascii="Times New Roman" w:hAnsi="Times New Roman" w:cs="Times New Roman"/>
                <w:b/>
                <w:sz w:val="40"/>
                <w:szCs w:val="40"/>
              </w:rPr>
              <w:t>CHEVERELL MAGNA PARISH COUNCIL</w:t>
            </w:r>
          </w:p>
        </w:tc>
      </w:tr>
      <w:tr w:rsidR="00651983" w:rsidRPr="003166C1" w14:paraId="40490F9E" w14:textId="77777777" w:rsidTr="00E9578D">
        <w:tc>
          <w:tcPr>
            <w:tcW w:w="4621" w:type="dxa"/>
          </w:tcPr>
          <w:p w14:paraId="6655B9E9" w14:textId="40A9FE1C" w:rsidR="00651983" w:rsidRPr="003166C1" w:rsidRDefault="00651983" w:rsidP="00F95A02">
            <w:pPr>
              <w:jc w:val="right"/>
              <w:rPr>
                <w:rFonts w:ascii="Trebuchet MS" w:hAnsi="Trebuchet MS" w:cs="Times New Roman"/>
                <w:b/>
                <w:i/>
                <w:sz w:val="24"/>
                <w:szCs w:val="24"/>
              </w:rPr>
            </w:pPr>
            <w:r w:rsidRPr="003166C1">
              <w:rPr>
                <w:rFonts w:ascii="Trebuchet MS" w:hAnsi="Trebuchet MS" w:cs="Times New Roman"/>
                <w:b/>
                <w:i/>
                <w:sz w:val="24"/>
                <w:szCs w:val="24"/>
              </w:rPr>
              <w:t xml:space="preserve">Telephone: </w:t>
            </w:r>
            <w:r w:rsidR="003166C1">
              <w:rPr>
                <w:rFonts w:ascii="Trebuchet MS" w:hAnsi="Trebuchet MS" w:cs="Times New Roman"/>
                <w:b/>
                <w:i/>
                <w:sz w:val="24"/>
                <w:szCs w:val="24"/>
              </w:rPr>
              <w:t>07770 904179</w:t>
            </w:r>
          </w:p>
        </w:tc>
        <w:tc>
          <w:tcPr>
            <w:tcW w:w="4621" w:type="dxa"/>
          </w:tcPr>
          <w:p w14:paraId="01CA130A" w14:textId="067631F3" w:rsidR="00651983" w:rsidRPr="003166C1" w:rsidRDefault="003166C1" w:rsidP="00DC2A90">
            <w:pPr>
              <w:jc w:val="right"/>
              <w:rPr>
                <w:rFonts w:ascii="Trebuchet MS" w:hAnsi="Trebuchet MS" w:cs="Times New Roman"/>
                <w:b/>
                <w:i/>
                <w:sz w:val="24"/>
                <w:szCs w:val="24"/>
              </w:rPr>
            </w:pPr>
            <w:r>
              <w:rPr>
                <w:rFonts w:ascii="Trebuchet MS" w:hAnsi="Trebuchet MS" w:cs="Times New Roman"/>
                <w:b/>
                <w:i/>
                <w:sz w:val="24"/>
                <w:szCs w:val="24"/>
              </w:rPr>
              <w:t>6 Bartletts</w:t>
            </w:r>
            <w:r w:rsidR="00651983" w:rsidRPr="003166C1">
              <w:rPr>
                <w:rFonts w:ascii="Trebuchet MS" w:hAnsi="Trebuchet MS" w:cs="Times New Roman"/>
                <w:b/>
                <w:i/>
                <w:sz w:val="24"/>
                <w:szCs w:val="24"/>
              </w:rPr>
              <w:t>,</w:t>
            </w:r>
          </w:p>
        </w:tc>
      </w:tr>
      <w:tr w:rsidR="004D3779" w:rsidRPr="003166C1" w14:paraId="4A88EF87" w14:textId="77777777" w:rsidTr="00E9578D">
        <w:tc>
          <w:tcPr>
            <w:tcW w:w="4621" w:type="dxa"/>
          </w:tcPr>
          <w:p w14:paraId="157F1869" w14:textId="77777777" w:rsidR="004D3779" w:rsidRPr="003166C1" w:rsidRDefault="004D3779">
            <w:pPr>
              <w:rPr>
                <w:rFonts w:ascii="Trebuchet MS" w:hAnsi="Trebuchet MS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21" w:type="dxa"/>
          </w:tcPr>
          <w:p w14:paraId="47D82825" w14:textId="77777777" w:rsidR="004D3779" w:rsidRPr="003166C1" w:rsidRDefault="004D3779" w:rsidP="00DC2A90">
            <w:pPr>
              <w:jc w:val="right"/>
              <w:rPr>
                <w:rFonts w:ascii="Trebuchet MS" w:hAnsi="Trebuchet MS" w:cs="Times New Roman"/>
                <w:b/>
                <w:i/>
                <w:sz w:val="24"/>
                <w:szCs w:val="24"/>
              </w:rPr>
            </w:pPr>
            <w:r w:rsidRPr="003166C1">
              <w:rPr>
                <w:rFonts w:ascii="Trebuchet MS" w:hAnsi="Trebuchet MS" w:cs="Times New Roman"/>
                <w:b/>
                <w:i/>
                <w:sz w:val="24"/>
                <w:szCs w:val="24"/>
              </w:rPr>
              <w:t>Great Cheverell,</w:t>
            </w:r>
          </w:p>
        </w:tc>
      </w:tr>
      <w:tr w:rsidR="004D3779" w:rsidRPr="003166C1" w14:paraId="7ABED026" w14:textId="77777777" w:rsidTr="00E9578D">
        <w:tc>
          <w:tcPr>
            <w:tcW w:w="4621" w:type="dxa"/>
          </w:tcPr>
          <w:p w14:paraId="0259F0F4" w14:textId="77777777" w:rsidR="004D3779" w:rsidRPr="003166C1" w:rsidRDefault="004D3779" w:rsidP="00B25E96">
            <w:pPr>
              <w:jc w:val="right"/>
              <w:rPr>
                <w:rFonts w:ascii="Trebuchet MS" w:hAnsi="Trebuchet MS" w:cs="Times New Roman"/>
                <w:b/>
                <w:i/>
                <w:sz w:val="24"/>
                <w:szCs w:val="24"/>
              </w:rPr>
            </w:pPr>
            <w:r w:rsidRPr="003166C1">
              <w:rPr>
                <w:rFonts w:ascii="Trebuchet MS" w:hAnsi="Trebuchet MS" w:cs="Times New Roman"/>
                <w:b/>
                <w:i/>
                <w:sz w:val="24"/>
                <w:szCs w:val="24"/>
              </w:rPr>
              <w:t>Email:</w:t>
            </w:r>
            <w:r w:rsidR="00AC5DAE" w:rsidRPr="003166C1">
              <w:rPr>
                <w:rFonts w:ascii="Trebuchet MS" w:hAnsi="Trebuchet MS" w:cs="Times New Roman"/>
                <w:b/>
                <w:i/>
                <w:sz w:val="24"/>
                <w:szCs w:val="24"/>
              </w:rPr>
              <w:t xml:space="preserve"> </w:t>
            </w:r>
            <w:r w:rsidRPr="003166C1">
              <w:rPr>
                <w:rFonts w:ascii="Trebuchet MS" w:hAnsi="Trebuchet MS" w:cs="Times New Roman"/>
                <w:b/>
                <w:i/>
                <w:sz w:val="24"/>
                <w:szCs w:val="24"/>
              </w:rPr>
              <w:t xml:space="preserve"> </w:t>
            </w:r>
            <w:r w:rsidR="00AC5DAE" w:rsidRPr="003166C1">
              <w:rPr>
                <w:rFonts w:ascii="Trebuchet MS" w:hAnsi="Trebuchet MS" w:cs="Times New Roman"/>
                <w:b/>
                <w:i/>
                <w:sz w:val="24"/>
                <w:szCs w:val="24"/>
              </w:rPr>
              <w:t>parishcouncil@greatcheverell.org</w:t>
            </w:r>
          </w:p>
          <w:p w14:paraId="4F7D6B20" w14:textId="77777777" w:rsidR="004D3779" w:rsidRPr="003166C1" w:rsidRDefault="004D3779" w:rsidP="00B25E96">
            <w:pPr>
              <w:jc w:val="right"/>
              <w:rPr>
                <w:rFonts w:ascii="Trebuchet MS" w:hAnsi="Trebuchet MS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21" w:type="dxa"/>
          </w:tcPr>
          <w:p w14:paraId="19838418" w14:textId="77777777" w:rsidR="004D3779" w:rsidRPr="003166C1" w:rsidRDefault="004D3779" w:rsidP="00651983">
            <w:pPr>
              <w:jc w:val="right"/>
              <w:rPr>
                <w:rFonts w:ascii="Trebuchet MS" w:hAnsi="Trebuchet MS" w:cs="Times New Roman"/>
                <w:b/>
                <w:i/>
                <w:sz w:val="24"/>
                <w:szCs w:val="24"/>
              </w:rPr>
            </w:pPr>
            <w:r w:rsidRPr="003166C1">
              <w:rPr>
                <w:rFonts w:ascii="Trebuchet MS" w:hAnsi="Trebuchet MS" w:cs="Times New Roman"/>
                <w:b/>
                <w:i/>
                <w:sz w:val="24"/>
                <w:szCs w:val="24"/>
              </w:rPr>
              <w:t>Devizes,</w:t>
            </w:r>
          </w:p>
          <w:p w14:paraId="656F528D" w14:textId="77777777" w:rsidR="004D3779" w:rsidRPr="003166C1" w:rsidRDefault="004D3779" w:rsidP="00651983">
            <w:pPr>
              <w:jc w:val="right"/>
              <w:rPr>
                <w:rFonts w:ascii="Trebuchet MS" w:hAnsi="Trebuchet MS" w:cs="Times New Roman"/>
                <w:b/>
                <w:i/>
                <w:sz w:val="24"/>
                <w:szCs w:val="24"/>
              </w:rPr>
            </w:pPr>
            <w:r w:rsidRPr="003166C1">
              <w:rPr>
                <w:rFonts w:ascii="Trebuchet MS" w:hAnsi="Trebuchet MS" w:cs="Times New Roman"/>
                <w:b/>
                <w:i/>
                <w:sz w:val="24"/>
                <w:szCs w:val="24"/>
              </w:rPr>
              <w:t>Wiltshire.</w:t>
            </w:r>
          </w:p>
        </w:tc>
      </w:tr>
      <w:tr w:rsidR="004D3779" w:rsidRPr="003166C1" w14:paraId="5A2FB2AA" w14:textId="77777777" w:rsidTr="00E9578D">
        <w:tc>
          <w:tcPr>
            <w:tcW w:w="4621" w:type="dxa"/>
          </w:tcPr>
          <w:p w14:paraId="05443559" w14:textId="77777777" w:rsidR="004D3779" w:rsidRPr="003166C1" w:rsidRDefault="004D3779">
            <w:pPr>
              <w:rPr>
                <w:rFonts w:ascii="Trebuchet MS" w:hAnsi="Trebuchet MS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21" w:type="dxa"/>
          </w:tcPr>
          <w:p w14:paraId="24BF4E68" w14:textId="11C9ECF5" w:rsidR="004D3779" w:rsidRPr="003166C1" w:rsidRDefault="004D3779" w:rsidP="00DC2A90">
            <w:pPr>
              <w:jc w:val="right"/>
              <w:rPr>
                <w:rFonts w:ascii="Trebuchet MS" w:hAnsi="Trebuchet MS" w:cs="Times New Roman"/>
                <w:b/>
                <w:i/>
                <w:sz w:val="24"/>
                <w:szCs w:val="24"/>
              </w:rPr>
            </w:pPr>
            <w:r w:rsidRPr="003166C1">
              <w:rPr>
                <w:rFonts w:ascii="Trebuchet MS" w:hAnsi="Trebuchet MS" w:cs="Times New Roman"/>
                <w:b/>
                <w:i/>
                <w:sz w:val="24"/>
                <w:szCs w:val="24"/>
              </w:rPr>
              <w:t>SN10 5</w:t>
            </w:r>
            <w:r w:rsidR="003166C1">
              <w:rPr>
                <w:rFonts w:ascii="Trebuchet MS" w:hAnsi="Trebuchet MS" w:cs="Times New Roman"/>
                <w:b/>
                <w:i/>
                <w:sz w:val="24"/>
                <w:szCs w:val="24"/>
              </w:rPr>
              <w:t>XL</w:t>
            </w:r>
          </w:p>
        </w:tc>
      </w:tr>
    </w:tbl>
    <w:p w14:paraId="72E5F726" w14:textId="77777777" w:rsidR="00A52CAB" w:rsidRPr="003166C1" w:rsidRDefault="00A52CAB" w:rsidP="00A52CAB">
      <w:pPr>
        <w:spacing w:after="0"/>
        <w:jc w:val="right"/>
        <w:rPr>
          <w:rFonts w:ascii="Trebuchet MS" w:hAnsi="Trebuchet MS" w:cs="Times New Roman"/>
          <w:sz w:val="24"/>
          <w:szCs w:val="24"/>
        </w:rPr>
      </w:pPr>
    </w:p>
    <w:p w14:paraId="1D167C3D" w14:textId="1AFFC3C2" w:rsidR="001D48BD" w:rsidRDefault="001D48BD" w:rsidP="00A52CAB">
      <w:pPr>
        <w:spacing w:after="0"/>
        <w:jc w:val="right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19</w:t>
      </w:r>
      <w:r w:rsidRPr="001D48BD">
        <w:rPr>
          <w:rFonts w:ascii="Trebuchet MS" w:hAnsi="Trebuchet MS" w:cs="Times New Roman"/>
          <w:sz w:val="24"/>
          <w:szCs w:val="24"/>
          <w:vertAlign w:val="superscript"/>
        </w:rPr>
        <w:t>th</w:t>
      </w:r>
      <w:r>
        <w:rPr>
          <w:rFonts w:ascii="Trebuchet MS" w:hAnsi="Trebuchet MS" w:cs="Times New Roman"/>
          <w:sz w:val="24"/>
          <w:szCs w:val="24"/>
        </w:rPr>
        <w:t xml:space="preserve"> April 2020</w:t>
      </w:r>
    </w:p>
    <w:p w14:paraId="7B47735F" w14:textId="02A8FDDD" w:rsidR="00E9578D" w:rsidRPr="003166C1" w:rsidRDefault="00E9578D" w:rsidP="00A52CAB">
      <w:pPr>
        <w:spacing w:after="0"/>
        <w:jc w:val="right"/>
        <w:rPr>
          <w:rFonts w:ascii="Trebuchet MS" w:hAnsi="Trebuchet MS" w:cs="Times New Roman"/>
          <w:sz w:val="24"/>
          <w:szCs w:val="24"/>
        </w:rPr>
      </w:pPr>
    </w:p>
    <w:p w14:paraId="7F220C67" w14:textId="77777777" w:rsidR="008774BE" w:rsidRPr="003166C1" w:rsidRDefault="008774BE" w:rsidP="00A52CAB">
      <w:pPr>
        <w:spacing w:after="0"/>
        <w:jc w:val="right"/>
        <w:rPr>
          <w:rFonts w:ascii="Trebuchet MS" w:hAnsi="Trebuchet MS" w:cs="Times New Roman"/>
          <w:sz w:val="24"/>
          <w:szCs w:val="24"/>
        </w:rPr>
      </w:pPr>
    </w:p>
    <w:p w14:paraId="5842C639" w14:textId="5BB508AD" w:rsidR="00AC5DAE" w:rsidRDefault="008774BE" w:rsidP="00712E8C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3166C1">
        <w:rPr>
          <w:rFonts w:ascii="Trebuchet MS" w:hAnsi="Trebuchet MS" w:cs="Times New Roman"/>
          <w:sz w:val="24"/>
          <w:szCs w:val="24"/>
        </w:rPr>
        <w:t xml:space="preserve">Dear </w:t>
      </w:r>
      <w:r w:rsidR="005D1D5E">
        <w:rPr>
          <w:rFonts w:ascii="Trebuchet MS" w:hAnsi="Trebuchet MS" w:cs="Times New Roman"/>
          <w:sz w:val="24"/>
          <w:szCs w:val="24"/>
        </w:rPr>
        <w:t>Parishioner</w:t>
      </w:r>
      <w:r w:rsidR="00933100">
        <w:rPr>
          <w:rFonts w:ascii="Trebuchet MS" w:hAnsi="Trebuchet MS" w:cs="Times New Roman"/>
          <w:sz w:val="24"/>
          <w:szCs w:val="24"/>
        </w:rPr>
        <w:t>s</w:t>
      </w:r>
    </w:p>
    <w:p w14:paraId="5010701B" w14:textId="21A9AE00" w:rsidR="00933100" w:rsidRDefault="00933100" w:rsidP="00712E8C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058508F3" w14:textId="793A1A63" w:rsidR="00933100" w:rsidRDefault="00A00EC9" w:rsidP="00712E8C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It is probably with no surprise to you all that under the current circumstances of the national emergency re: Covid-19</w:t>
      </w:r>
      <w:r w:rsidR="00D34B4F">
        <w:rPr>
          <w:rFonts w:ascii="Trebuchet MS" w:hAnsi="Trebuchet MS" w:cs="Times New Roman"/>
          <w:sz w:val="24"/>
          <w:szCs w:val="24"/>
        </w:rPr>
        <w:t>,</w:t>
      </w:r>
      <w:r>
        <w:rPr>
          <w:rFonts w:ascii="Trebuchet MS" w:hAnsi="Trebuchet MS" w:cs="Times New Roman"/>
          <w:sz w:val="24"/>
          <w:szCs w:val="24"/>
        </w:rPr>
        <w:t xml:space="preserve"> it is not possible to hold either the Annual Parish Meeting o</w:t>
      </w:r>
      <w:r w:rsidR="00D34B4F">
        <w:rPr>
          <w:rFonts w:ascii="Trebuchet MS" w:hAnsi="Trebuchet MS" w:cs="Times New Roman"/>
          <w:sz w:val="24"/>
          <w:szCs w:val="24"/>
        </w:rPr>
        <w:t>n</w:t>
      </w:r>
      <w:r>
        <w:rPr>
          <w:rFonts w:ascii="Trebuchet MS" w:hAnsi="Trebuchet MS" w:cs="Times New Roman"/>
          <w:sz w:val="24"/>
          <w:szCs w:val="24"/>
        </w:rPr>
        <w:t xml:space="preserve"> Thursday 23</w:t>
      </w:r>
      <w:r w:rsidRPr="00A00EC9">
        <w:rPr>
          <w:rFonts w:ascii="Trebuchet MS" w:hAnsi="Trebuchet MS" w:cs="Times New Roman"/>
          <w:sz w:val="24"/>
          <w:szCs w:val="24"/>
          <w:vertAlign w:val="superscript"/>
        </w:rPr>
        <w:t>rd</w:t>
      </w:r>
      <w:r>
        <w:rPr>
          <w:rFonts w:ascii="Trebuchet MS" w:hAnsi="Trebuchet MS" w:cs="Times New Roman"/>
          <w:sz w:val="24"/>
          <w:szCs w:val="24"/>
        </w:rPr>
        <w:t xml:space="preserve"> April 2020 nor the Annual General Meeting on Monday 1</w:t>
      </w:r>
      <w:r w:rsidRPr="00A00EC9">
        <w:rPr>
          <w:rFonts w:ascii="Trebuchet MS" w:hAnsi="Trebuchet MS" w:cs="Times New Roman"/>
          <w:sz w:val="24"/>
          <w:szCs w:val="24"/>
          <w:vertAlign w:val="superscript"/>
        </w:rPr>
        <w:t>st</w:t>
      </w:r>
      <w:r>
        <w:rPr>
          <w:rFonts w:ascii="Trebuchet MS" w:hAnsi="Trebuchet MS" w:cs="Times New Roman"/>
          <w:sz w:val="24"/>
          <w:szCs w:val="24"/>
        </w:rPr>
        <w:t xml:space="preserve"> May 2020.</w:t>
      </w:r>
    </w:p>
    <w:p w14:paraId="3C748A2A" w14:textId="46F85AA9" w:rsidR="005D1D5E" w:rsidRPr="003166C1" w:rsidRDefault="005D1D5E" w:rsidP="00712E8C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14BB6DD3" w14:textId="44F01F30" w:rsidR="00AC5DAE" w:rsidRDefault="00D72EDA" w:rsidP="008774BE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The Government has implemented new ‘emergency’ legislation to </w:t>
      </w:r>
      <w:r w:rsidR="003E3517">
        <w:rPr>
          <w:rFonts w:ascii="Trebuchet MS" w:hAnsi="Trebuchet MS" w:cs="Times New Roman"/>
          <w:sz w:val="24"/>
          <w:szCs w:val="24"/>
        </w:rPr>
        <w:t>c</w:t>
      </w:r>
      <w:r>
        <w:rPr>
          <w:rFonts w:ascii="Trebuchet MS" w:hAnsi="Trebuchet MS" w:cs="Times New Roman"/>
          <w:sz w:val="24"/>
          <w:szCs w:val="24"/>
        </w:rPr>
        <w:t>over the usual requirements of these meetings.</w:t>
      </w:r>
    </w:p>
    <w:p w14:paraId="315F4666" w14:textId="2F1C7F10" w:rsidR="00D72EDA" w:rsidRDefault="00D72EDA" w:rsidP="008774BE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734351A4" w14:textId="74C675E3" w:rsidR="00D72EDA" w:rsidRDefault="00D72EDA" w:rsidP="008774BE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Whilst ‘normal’ Council meetings may now be held ‘virtually’ there is no provision to do so </w:t>
      </w:r>
      <w:r w:rsidR="003E3517">
        <w:rPr>
          <w:rFonts w:ascii="Trebuchet MS" w:hAnsi="Trebuchet MS" w:cs="Times New Roman"/>
          <w:sz w:val="24"/>
          <w:szCs w:val="24"/>
        </w:rPr>
        <w:t>for the Annual Parish Meeting therefore,</w:t>
      </w:r>
      <w:r w:rsidR="004767B9">
        <w:rPr>
          <w:rFonts w:ascii="Trebuchet MS" w:hAnsi="Trebuchet MS" w:cs="Times New Roman"/>
          <w:sz w:val="24"/>
          <w:szCs w:val="24"/>
        </w:rPr>
        <w:t xml:space="preserve"> since it is not permitted to meet for such a meeting</w:t>
      </w:r>
      <w:r w:rsidR="00FE1D4C">
        <w:rPr>
          <w:rFonts w:ascii="Trebuchet MS" w:hAnsi="Trebuchet MS" w:cs="Times New Roman"/>
          <w:sz w:val="24"/>
          <w:szCs w:val="24"/>
        </w:rPr>
        <w:t xml:space="preserve"> due to Covid-19</w:t>
      </w:r>
      <w:r w:rsidR="003E3517">
        <w:rPr>
          <w:rFonts w:ascii="Trebuchet MS" w:hAnsi="Trebuchet MS" w:cs="Times New Roman"/>
          <w:sz w:val="24"/>
          <w:szCs w:val="24"/>
        </w:rPr>
        <w:t>,</w:t>
      </w:r>
      <w:r w:rsidR="004767B9">
        <w:rPr>
          <w:rFonts w:ascii="Trebuchet MS" w:hAnsi="Trebuchet MS" w:cs="Times New Roman"/>
          <w:sz w:val="24"/>
          <w:szCs w:val="24"/>
        </w:rPr>
        <w:t xml:space="preserve"> the Annual Parish Meeting cannot go ahead.</w:t>
      </w:r>
    </w:p>
    <w:p w14:paraId="62669B55" w14:textId="1561FE99" w:rsidR="004767B9" w:rsidRDefault="004767B9" w:rsidP="008774BE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6B70EA94" w14:textId="7516B605" w:rsidR="004767B9" w:rsidRPr="003166C1" w:rsidRDefault="004767B9" w:rsidP="008774BE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With regards to the Annual General Meeting; this meeting is covered by the new legislation which does allow for it to be held ‘virtually’; however, the Parish Council may cancel this entirely</w:t>
      </w:r>
      <w:r w:rsidR="00FE1D4C">
        <w:rPr>
          <w:rFonts w:ascii="Trebuchet MS" w:hAnsi="Trebuchet MS" w:cs="Times New Roman"/>
          <w:sz w:val="24"/>
          <w:szCs w:val="24"/>
        </w:rPr>
        <w:t xml:space="preserve"> (as it is now permitted to do this year) </w:t>
      </w:r>
      <w:r>
        <w:rPr>
          <w:rFonts w:ascii="Trebuchet MS" w:hAnsi="Trebuchet MS" w:cs="Times New Roman"/>
          <w:sz w:val="24"/>
          <w:szCs w:val="24"/>
        </w:rPr>
        <w:t xml:space="preserve">and </w:t>
      </w:r>
      <w:r w:rsidR="004525CE">
        <w:rPr>
          <w:rFonts w:ascii="Trebuchet MS" w:hAnsi="Trebuchet MS" w:cs="Times New Roman"/>
          <w:sz w:val="24"/>
          <w:szCs w:val="24"/>
        </w:rPr>
        <w:t>wait until the following year (2021) to hold such a meeting. The Parish Council has not yet decided upon its approach to this matter as yet</w:t>
      </w:r>
      <w:r w:rsidR="002F03B7">
        <w:rPr>
          <w:rFonts w:ascii="Trebuchet MS" w:hAnsi="Trebuchet MS" w:cs="Times New Roman"/>
          <w:sz w:val="24"/>
          <w:szCs w:val="24"/>
        </w:rPr>
        <w:t>;</w:t>
      </w:r>
      <w:r w:rsidR="004525CE">
        <w:rPr>
          <w:rFonts w:ascii="Trebuchet MS" w:hAnsi="Trebuchet MS" w:cs="Times New Roman"/>
          <w:sz w:val="24"/>
          <w:szCs w:val="24"/>
        </w:rPr>
        <w:t xml:space="preserve"> it is anticipated that it will do so </w:t>
      </w:r>
      <w:r w:rsidR="002E3DE5">
        <w:rPr>
          <w:rFonts w:ascii="Trebuchet MS" w:hAnsi="Trebuchet MS" w:cs="Times New Roman"/>
          <w:sz w:val="24"/>
          <w:szCs w:val="24"/>
        </w:rPr>
        <w:t xml:space="preserve">at the first meeting that </w:t>
      </w:r>
      <w:r w:rsidR="002F03B7">
        <w:rPr>
          <w:rFonts w:ascii="Trebuchet MS" w:hAnsi="Trebuchet MS" w:cs="Times New Roman"/>
          <w:sz w:val="24"/>
          <w:szCs w:val="24"/>
        </w:rPr>
        <w:t xml:space="preserve">it </w:t>
      </w:r>
      <w:r w:rsidR="002E3DE5">
        <w:rPr>
          <w:rFonts w:ascii="Trebuchet MS" w:hAnsi="Trebuchet MS" w:cs="Times New Roman"/>
          <w:sz w:val="24"/>
          <w:szCs w:val="24"/>
        </w:rPr>
        <w:t>is likely to hold ‘virtually’. The Council is heading towards this being in June but will confirm this in due course.</w:t>
      </w:r>
    </w:p>
    <w:p w14:paraId="7570E774" w14:textId="77777777" w:rsidR="00712E8C" w:rsidRPr="003166C1" w:rsidRDefault="00712E8C" w:rsidP="008774BE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4EB1DE45" w14:textId="058D6F71" w:rsidR="00712E8C" w:rsidRDefault="002E3DE5" w:rsidP="008774BE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I trust you will understand that the difficult times that we are all currently facing is having a significant impact upon Council activities, not least as the Council and Clerk are also co-ordinating the Volunteer response within the Parish </w:t>
      </w:r>
      <w:r w:rsidR="002F03B7">
        <w:rPr>
          <w:rFonts w:ascii="Trebuchet MS" w:hAnsi="Trebuchet MS" w:cs="Times New Roman"/>
          <w:sz w:val="24"/>
          <w:szCs w:val="24"/>
        </w:rPr>
        <w:t>in addition to normal duties</w:t>
      </w:r>
      <w:r>
        <w:rPr>
          <w:rFonts w:ascii="Trebuchet MS" w:hAnsi="Trebuchet MS" w:cs="Times New Roman"/>
          <w:sz w:val="24"/>
          <w:szCs w:val="24"/>
        </w:rPr>
        <w:t>.</w:t>
      </w:r>
    </w:p>
    <w:p w14:paraId="1DF8F47B" w14:textId="72C7CF86" w:rsidR="002F03B7" w:rsidRDefault="002F03B7" w:rsidP="008774BE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76713466" w14:textId="74FECBBC" w:rsidR="002F03B7" w:rsidRPr="003166C1" w:rsidRDefault="00FE1D4C" w:rsidP="008774BE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I</w:t>
      </w:r>
      <w:r w:rsidR="002F03B7">
        <w:rPr>
          <w:rFonts w:ascii="Trebuchet MS" w:hAnsi="Trebuchet MS" w:cs="Times New Roman"/>
          <w:sz w:val="24"/>
          <w:szCs w:val="24"/>
        </w:rPr>
        <w:t xml:space="preserve"> wish you all good health. Take Care. #staysafe,stayhome</w:t>
      </w:r>
    </w:p>
    <w:p w14:paraId="18A8CFCA" w14:textId="77777777" w:rsidR="00712E8C" w:rsidRPr="003166C1" w:rsidRDefault="00712E8C" w:rsidP="008774BE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1F38403E" w14:textId="77777777" w:rsidR="00AC5DAE" w:rsidRPr="003166C1" w:rsidRDefault="00AC5DAE" w:rsidP="008774BE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3166C1">
        <w:rPr>
          <w:rFonts w:ascii="Trebuchet MS" w:hAnsi="Trebuchet MS" w:cs="Times New Roman"/>
          <w:sz w:val="24"/>
          <w:szCs w:val="24"/>
        </w:rPr>
        <w:t xml:space="preserve">Yours </w:t>
      </w:r>
      <w:r w:rsidR="005E10FB" w:rsidRPr="003166C1">
        <w:rPr>
          <w:rFonts w:ascii="Trebuchet MS" w:hAnsi="Trebuchet MS" w:cs="Times New Roman"/>
          <w:sz w:val="24"/>
          <w:szCs w:val="24"/>
        </w:rPr>
        <w:t>faithfully</w:t>
      </w:r>
      <w:r w:rsidRPr="003166C1">
        <w:rPr>
          <w:rFonts w:ascii="Trebuchet MS" w:hAnsi="Trebuchet MS" w:cs="Times New Roman"/>
          <w:sz w:val="24"/>
          <w:szCs w:val="24"/>
        </w:rPr>
        <w:t>,</w:t>
      </w:r>
    </w:p>
    <w:p w14:paraId="4C05456B" w14:textId="77777777" w:rsidR="00AC5DAE" w:rsidRPr="003166C1" w:rsidRDefault="00AC5DAE" w:rsidP="008774BE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3D0206F5" w14:textId="77777777" w:rsidR="00712E8C" w:rsidRPr="003166C1" w:rsidRDefault="00712E8C" w:rsidP="008774BE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11D1AED0" w14:textId="77777777" w:rsidR="00712E8C" w:rsidRPr="003166C1" w:rsidRDefault="00712E8C" w:rsidP="008774BE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342C11D1" w14:textId="77777777" w:rsidR="00712E8C" w:rsidRPr="003166C1" w:rsidRDefault="00712E8C" w:rsidP="008774BE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19B457DE" w14:textId="07AB0A8C" w:rsidR="00AC5DAE" w:rsidRPr="003166C1" w:rsidRDefault="00712E8C" w:rsidP="008774BE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3166C1">
        <w:rPr>
          <w:rFonts w:ascii="Trebuchet MS" w:hAnsi="Trebuchet MS" w:cs="Times New Roman"/>
          <w:sz w:val="24"/>
          <w:szCs w:val="24"/>
        </w:rPr>
        <w:t>Mr</w:t>
      </w:r>
      <w:r w:rsidR="003166C1">
        <w:rPr>
          <w:rFonts w:ascii="Trebuchet MS" w:hAnsi="Trebuchet MS" w:cs="Times New Roman"/>
          <w:sz w:val="24"/>
          <w:szCs w:val="24"/>
        </w:rPr>
        <w:t>s</w:t>
      </w:r>
      <w:r w:rsidRPr="003166C1">
        <w:rPr>
          <w:rFonts w:ascii="Trebuchet MS" w:hAnsi="Trebuchet MS" w:cs="Times New Roman"/>
          <w:sz w:val="24"/>
          <w:szCs w:val="24"/>
        </w:rPr>
        <w:t xml:space="preserve"> </w:t>
      </w:r>
      <w:r w:rsidR="003166C1">
        <w:rPr>
          <w:rFonts w:ascii="Trebuchet MS" w:hAnsi="Trebuchet MS" w:cs="Times New Roman"/>
          <w:sz w:val="24"/>
          <w:szCs w:val="24"/>
        </w:rPr>
        <w:t>Jan Sargent</w:t>
      </w:r>
      <w:r w:rsidRPr="003166C1">
        <w:rPr>
          <w:rFonts w:ascii="Trebuchet MS" w:hAnsi="Trebuchet MS" w:cs="Times New Roman"/>
          <w:sz w:val="24"/>
          <w:szCs w:val="24"/>
        </w:rPr>
        <w:t>,</w:t>
      </w:r>
    </w:p>
    <w:p w14:paraId="4EEEEFA8" w14:textId="720ACB44" w:rsidR="00AC5DAE" w:rsidRPr="003166C1" w:rsidRDefault="00712E8C" w:rsidP="008774BE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3166C1">
        <w:rPr>
          <w:rFonts w:ascii="Trebuchet MS" w:hAnsi="Trebuchet MS" w:cs="Times New Roman"/>
          <w:sz w:val="24"/>
          <w:szCs w:val="24"/>
        </w:rPr>
        <w:t xml:space="preserve">Parish </w:t>
      </w:r>
      <w:r w:rsidR="003166C1">
        <w:rPr>
          <w:rFonts w:ascii="Trebuchet MS" w:hAnsi="Trebuchet MS" w:cs="Times New Roman"/>
          <w:sz w:val="24"/>
          <w:szCs w:val="24"/>
        </w:rPr>
        <w:t xml:space="preserve">Council </w:t>
      </w:r>
      <w:r w:rsidRPr="003166C1">
        <w:rPr>
          <w:rFonts w:ascii="Trebuchet MS" w:hAnsi="Trebuchet MS" w:cs="Times New Roman"/>
          <w:sz w:val="24"/>
          <w:szCs w:val="24"/>
        </w:rPr>
        <w:t>Clerk</w:t>
      </w:r>
      <w:r w:rsidR="00D34B4F">
        <w:rPr>
          <w:rFonts w:ascii="Trebuchet MS" w:hAnsi="Trebuchet MS" w:cs="Times New Roman"/>
          <w:sz w:val="24"/>
          <w:szCs w:val="24"/>
        </w:rPr>
        <w:t>, Proper Officer and RFO</w:t>
      </w:r>
    </w:p>
    <w:sectPr w:rsidR="00AC5DAE" w:rsidRPr="003166C1" w:rsidSect="002D2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C1"/>
    <w:rsid w:val="001D48BD"/>
    <w:rsid w:val="001E3B1C"/>
    <w:rsid w:val="002D2F25"/>
    <w:rsid w:val="002E3DE5"/>
    <w:rsid w:val="002F03B7"/>
    <w:rsid w:val="003166C1"/>
    <w:rsid w:val="003209CB"/>
    <w:rsid w:val="003736BD"/>
    <w:rsid w:val="003E3517"/>
    <w:rsid w:val="003E5050"/>
    <w:rsid w:val="004211E5"/>
    <w:rsid w:val="004525CE"/>
    <w:rsid w:val="004767B9"/>
    <w:rsid w:val="004D3779"/>
    <w:rsid w:val="005D1D5E"/>
    <w:rsid w:val="005E10FB"/>
    <w:rsid w:val="005F71C4"/>
    <w:rsid w:val="00651983"/>
    <w:rsid w:val="00712E8C"/>
    <w:rsid w:val="00787D6E"/>
    <w:rsid w:val="007C253B"/>
    <w:rsid w:val="00816DB3"/>
    <w:rsid w:val="0081774C"/>
    <w:rsid w:val="008605CB"/>
    <w:rsid w:val="008774BE"/>
    <w:rsid w:val="00933100"/>
    <w:rsid w:val="0094553B"/>
    <w:rsid w:val="0095476F"/>
    <w:rsid w:val="00A00EC9"/>
    <w:rsid w:val="00A52CAB"/>
    <w:rsid w:val="00AC5DAE"/>
    <w:rsid w:val="00B922F7"/>
    <w:rsid w:val="00BC1C24"/>
    <w:rsid w:val="00BD6244"/>
    <w:rsid w:val="00BE3660"/>
    <w:rsid w:val="00C52822"/>
    <w:rsid w:val="00D21374"/>
    <w:rsid w:val="00D34B4F"/>
    <w:rsid w:val="00D6291E"/>
    <w:rsid w:val="00D72EDA"/>
    <w:rsid w:val="00DC2A90"/>
    <w:rsid w:val="00E46AD5"/>
    <w:rsid w:val="00E9578D"/>
    <w:rsid w:val="00F95A02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404C"/>
  <w15:docId w15:val="{329A6DD8-EC8C-4041-A4E3-1F9467C9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9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5198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di\Dropbox\great%20cheverell%20parish%20council\pc%20clerk\Templates\Letterhead%20-%20Cheverell%20Magna%20Parish%20Counc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A615B-511C-40BF-9EB1-B2418B46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- Cheverell Magna Parish Council</Template>
  <TotalTime>45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Sargent</dc:creator>
  <cp:lastModifiedBy>Jan Sargent</cp:lastModifiedBy>
  <cp:revision>6</cp:revision>
  <dcterms:created xsi:type="dcterms:W3CDTF">2020-04-20T14:54:00Z</dcterms:created>
  <dcterms:modified xsi:type="dcterms:W3CDTF">2020-04-20T15:35:00Z</dcterms:modified>
</cp:coreProperties>
</file>